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tbl>
      <w:tblPr>
        <w:tblStyle w:val="3"/>
        <w:tblW w:w="15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365"/>
        <w:gridCol w:w="394"/>
        <w:gridCol w:w="290"/>
        <w:gridCol w:w="380"/>
        <w:gridCol w:w="578"/>
        <w:gridCol w:w="536"/>
        <w:gridCol w:w="597"/>
        <w:gridCol w:w="350"/>
        <w:gridCol w:w="350"/>
        <w:gridCol w:w="334"/>
        <w:gridCol w:w="352"/>
        <w:gridCol w:w="670"/>
        <w:gridCol w:w="739"/>
        <w:gridCol w:w="380"/>
        <w:gridCol w:w="446"/>
        <w:gridCol w:w="460"/>
        <w:gridCol w:w="463"/>
        <w:gridCol w:w="277"/>
        <w:gridCol w:w="307"/>
        <w:gridCol w:w="275"/>
        <w:gridCol w:w="554"/>
        <w:gridCol w:w="549"/>
        <w:gridCol w:w="665"/>
        <w:gridCol w:w="815"/>
        <w:gridCol w:w="533"/>
        <w:gridCol w:w="535"/>
        <w:gridCol w:w="352"/>
        <w:gridCol w:w="396"/>
        <w:gridCol w:w="520"/>
        <w:gridCol w:w="608"/>
        <w:gridCol w:w="550"/>
        <w:gridCol w:w="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5760" w:type="dxa"/>
            <w:gridSpan w:val="3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江苏省信息基础设施建设数据统计表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（新格式）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5760" w:type="dxa"/>
            <w:gridSpan w:val="33"/>
            <w:shd w:val="clear" w:color="auto" w:fill="auto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0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互联网固定宽带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移动互联网</w:t>
            </w:r>
          </w:p>
        </w:tc>
        <w:tc>
          <w:tcPr>
            <w:tcW w:w="3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广电网络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三网融合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固定电话用户数（万户）</w:t>
            </w: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宽带用户数（万户）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宽带端口数（万个）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光端口数（万个）</w:t>
            </w:r>
          </w:p>
        </w:tc>
        <w:tc>
          <w:tcPr>
            <w:tcW w:w="59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高带宽专线接入企业数（家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）</w:t>
            </w:r>
          </w:p>
        </w:tc>
        <w:tc>
          <w:tcPr>
            <w:tcW w:w="7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FTTH覆盖家庭（万户）</w:t>
            </w:r>
          </w:p>
        </w:tc>
        <w:tc>
          <w:tcPr>
            <w:tcW w:w="68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FTTH用户数（万户）</w:t>
            </w:r>
          </w:p>
        </w:tc>
        <w:tc>
          <w:tcPr>
            <w:tcW w:w="140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宽带接入能力（M）</w:t>
            </w: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家庭宽带平均接入带宽（M）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移动电话用户数（万户）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3G/LTE用户数（万户）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移动通信基站数（个）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WLAN接入AP数（个）</w:t>
            </w:r>
          </w:p>
        </w:tc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移动互联网用户数（万户）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有线电视用户数（万户）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数字电视用户数（万户）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高清电视用户数（万户）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有线电视入户率（%）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IPTV用户数（万户）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手机电视用户数（万户）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云媒体电视用户数（万户）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CMMB用户数（万户）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城镇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城镇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</w:t>
            </w: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城镇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城镇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城镇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城镇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</w:t>
            </w: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2G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3G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4G</w:t>
            </w: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城镇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城镇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常州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其中金坛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其中溧阳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其中武进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5760" w:type="dxa"/>
            <w:gridSpan w:val="3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填表说明：1、此表为半年及年度报表，数据统计截止时间为半年及最后一天；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5760" w:type="dxa"/>
            <w:gridSpan w:val="3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2、涉及各市运营商填报数据，须由填报单位与所属省公司核对，务必确保数据准确一致；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5760" w:type="dxa"/>
            <w:gridSpan w:val="3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根据国务院2008年7月12日国函【2008】60号批复中的规定，“城镇”包括城区和镇区。城区是指在市辖区和不设区的市，区、市政府驻地的实际建设连接到的居民委员会和其他区域。镇区是指在城区以外的县人民政府驻地和其他镇，政府驻地的实际建设连接到的居民委员会和其他区域。“农村”是指本规定划定的城镇以外的区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5760" w:type="dxa"/>
            <w:gridSpan w:val="3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4、“宽带接入能力”是指电信、广电网络运营商能够提供的固定宽带平均接入速率；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5760" w:type="dxa"/>
            <w:gridSpan w:val="3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5、“家庭宽带平均接入带宽”是指宽带用户的实际平均接入带宽；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2781" w:type="dxa"/>
            <w:gridSpan w:val="27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19" w:right="590" w:bottom="1519" w:left="4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90625"/>
    <w:rsid w:val="495906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gc123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2018-06-12T08:51:00Z</dcterms:created>
  <dc:creator>wgc123</dc:creator>
  <cp:lastModifiedBy>wgc123</cp:lastModifiedBy>
  <dcterms:modified xsi:type="dcterms:W3CDTF">2018-06-12T08:52:36Z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